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jc w:val="center"/>
        <w:rPr>
          <w:rFonts w:ascii="黑体" w:eastAsia="黑体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中国物业管理协会课题研究工作流程</w:t>
      </w:r>
    </w:p>
    <w:tbl>
      <w:tblPr>
        <w:tblStyle w:val="4"/>
        <w:tblW w:w="87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89"/>
        <w:gridCol w:w="1965"/>
        <w:gridCol w:w="1992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申请/承担单位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中国物协秘书处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行业发展研究部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专家组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1395730</wp:posOffset>
                      </wp:positionV>
                      <wp:extent cx="635" cy="288290"/>
                      <wp:effectExtent l="37465" t="0" r="38100" b="16510"/>
                      <wp:wrapNone/>
                      <wp:docPr id="40" name="自选图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882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6" o:spid="_x0000_s1026" o:spt="32" type="#_x0000_t32" style="position:absolute;left:0pt;margin-left:52.05pt;margin-top:109.9pt;height:22.7pt;width:0.05pt;z-index:251673600;mso-width-relative:page;mso-height-relative:page;" filled="f" stroked="t" coordsize="21600,21600" o:gfxdata="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AOQEdkA&#10;AAALAQAADwAAAAAAAAABACAAAAAiAAAAZHJzL2Rvd25yZXYueG1sUEsBAhQAFAAAAAgAh07iQMA9&#10;kP/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1262380</wp:posOffset>
                      </wp:positionV>
                      <wp:extent cx="429895" cy="635"/>
                      <wp:effectExtent l="0" t="38100" r="8255" b="37465"/>
                      <wp:wrapNone/>
                      <wp:docPr id="41" name="自选图形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2989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4" o:spid="_x0000_s1026" o:spt="34" type="#_x0000_t34" style="position:absolute;left:0pt;margin-left:98.55pt;margin-top:99.4pt;height:0.05pt;width:33.85pt;rotation:11796480f;z-index:251671552;mso-width-relative:page;mso-height-relative:page;" filled="f" stroked="t" coordsize="21600,21600" o:gfxdata="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4prjVAAAACwEAAA8AAAAAAAAAAQAgAAAAIgAAAGRy&#10;cy9kb3ducmV2LnhtbFBLAQIUABQAAAAIAIdO4kDv7HdJCAIAAN8DAAAOAAAAAAAAAAEAIAAAACQB&#10;AABkcnMvZTJvRG9jLnhtbFBLBQYAAAAABgAGAFkBAACeBQAAAAA=&#10;" adj="1078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302260</wp:posOffset>
                      </wp:positionV>
                      <wp:extent cx="396240" cy="0"/>
                      <wp:effectExtent l="0" t="38100" r="3810" b="38100"/>
                      <wp:wrapNone/>
                      <wp:docPr id="4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margin-left:100.1pt;margin-top:23.8pt;height:0pt;width:31.2pt;z-index:251658240;mso-width-relative:page;mso-height-relative:page;" filled="f" stroked="t" coordsize="21600,21600" o:gfxdata="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5LCK9cAAAAJAQAADwAAAAAAAAABACAAAAAiAAAAZHJz&#10;L2Rvd25yZXYueG1sUEsBAhQAFAAAAAgAh07iQF9R35vMAQAAhwMAAA4AAAAAAAAAAQAgAAAAJgEA&#10;AGRycy9lMm9Eb2MueG1sUEsFBgAAAAAGAAYAWQEAAG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1103630</wp:posOffset>
                      </wp:positionV>
                      <wp:extent cx="913130" cy="254635"/>
                      <wp:effectExtent l="4445" t="4445" r="15875" b="7620"/>
                      <wp:wrapNone/>
                      <wp:docPr id="44" name="矩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3" o:spid="_x0000_s1026" o:spt="1" style="position:absolute;left:0pt;margin-left:16.9pt;margin-top:86.9pt;height:20.05pt;width:71.9pt;z-index:251670528;mso-width-relative:page;mso-height-relative:page;" filled="f" stroked="t" coordsize="21600,21600" o:gfxdata="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fspS2QAAAAoBAAAPAAAAAAAAAAEAIAAAACIAAABkcnMv&#10;ZG93bnJldi54bWxQSwECFAAUAAAACACHTuJA3wQJ0wICAAAEBAAADgAAAAAAAAABACAAAAAo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180975</wp:posOffset>
                      </wp:positionV>
                      <wp:extent cx="923925" cy="427990"/>
                      <wp:effectExtent l="5080" t="4445" r="4445" b="5715"/>
                      <wp:wrapNone/>
                      <wp:docPr id="43" name="矩形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立项申请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2" o:spid="_x0000_s1026" o:spt="1" style="position:absolute;left:0pt;margin-left:15.35pt;margin-top:14.25pt;height:33.7pt;width:72.75pt;z-index:251661312;mso-width-relative:page;mso-height-relative:page;" filled="f" stroked="t" coordsize="21600,21600" o:gfxdata="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6h1RW2AAAAAgBAAAPAAAAAAAAAAEAIAAAACIAAABkcnMv&#10;ZG93bnJldi54bWxQSwECFAAUAAAACACHTuJAKj4TsAMCAAAEBAAADgAAAAAAAAABACAAAAAn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lang w:val="zh-CN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469900</wp:posOffset>
                      </wp:positionV>
                      <wp:extent cx="1908175" cy="828040"/>
                      <wp:effectExtent l="0" t="4445" r="15875" b="43815"/>
                      <wp:wrapNone/>
                      <wp:docPr id="39" name="自选图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1908175" cy="828040"/>
                              </a:xfrm>
                              <a:prstGeom prst="bentConnector3">
                                <a:avLst>
                                  <a:gd name="adj1" fmla="val -157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2" o:spid="_x0000_s1026" o:spt="34" type="#_x0000_t34" style="position:absolute;left:0pt;flip:y;margin-left:85.2pt;margin-top:37pt;height:65.2pt;width:150.25pt;rotation:11796480f;z-index:251669504;mso-width-relative:page;mso-height-relative:page;" filled="f" stroked="t" coordsize="21600,21600" o:gfxdata="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psGt2gAAAAoBAAAPAAAA&#10;AAAAAAEAIAAAACIAAABkcnMvZG93bnJldi54bWxQSwECFAAUAAAACACHTuJARHL/fxMCAADtAwAA&#10;DgAAAAAAAAABACAAAAApAQAAZHJzL2Uyb0RvYy54bWxQSwUGAAAAAAYABgBZAQAArgUAAAAA&#10;" adj="-3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99695</wp:posOffset>
                      </wp:positionV>
                      <wp:extent cx="979170" cy="427990"/>
                      <wp:effectExtent l="5080" t="4445" r="6350" b="5715"/>
                      <wp:wrapNone/>
                      <wp:docPr id="47" name="矩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-19" w:leftChars="-9" w:firstLine="18" w:firstLineChars="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资料内容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-19" w:leftChars="-95" w:hanging="180" w:hangingChars="8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完整性审核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6" o:spid="_x0000_s1026" o:spt="1" style="position:absolute;left:0pt;margin-left:6.85pt;margin-top:7.85pt;height:33.7pt;width:77.1pt;z-index:251665408;mso-width-relative:page;mso-height-relative:page;" filled="f" stroked="t" coordsize="21600,21600" o:gfxdata="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UY0Z1wAAAAgBAAAPAAAAAAAAAAEAIAAA&#10;ACIAAABkcnMvZG93bnJldi54bWxQSwECFAAUAAAACACHTuJAunG2fg0CAAASBAAADgAAAAAAAAAB&#10;ACAAAAAmAQAAZHJzL2Uyb0RvYy54bWxQSwUGAAAAAAYABgBZAQAAp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spacing w:line="260" w:lineRule="exact"/>
                              <w:ind w:left="-19" w:leftChars="-9" w:firstLine="18" w:firstLineChars="9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资料内容</w:t>
                            </w:r>
                          </w:p>
                          <w:p>
                            <w:pPr>
                              <w:spacing w:line="260" w:lineRule="exact"/>
                              <w:ind w:left="-19" w:leftChars="-95" w:hanging="180" w:hangingChars="8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1101090</wp:posOffset>
                      </wp:positionV>
                      <wp:extent cx="931545" cy="387350"/>
                      <wp:effectExtent l="4445" t="4445" r="16510" b="8255"/>
                      <wp:wrapNone/>
                      <wp:docPr id="45" name="矩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下发课题研究计划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5" o:spid="_x0000_s1026" o:spt="1" style="position:absolute;left:0pt;margin-left:9pt;margin-top:86.7pt;height:30.5pt;width:73.35pt;z-index:251672576;mso-width-relative:page;mso-height-relative:page;" filled="f" stroked="t" coordsize="21600,21600" o:gfxdata="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2q1g1AAAAAoBAAAPAAAAAAAAAAEAIAAAACIAAABkcnMvZG93bnJldi54bWxQSwEC&#10;FAAUAAAACACHTuJAMkew1fgBAADqAwAADgAAAAAAAAABACAAAAAj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下发课题研究计划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508635</wp:posOffset>
                      </wp:positionV>
                      <wp:extent cx="791845" cy="323850"/>
                      <wp:effectExtent l="0" t="4445" r="8255" b="52705"/>
                      <wp:wrapNone/>
                      <wp:docPr id="48" name="自选图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791845" cy="323850"/>
                              </a:xfrm>
                              <a:prstGeom prst="bentConnector3">
                                <a:avLst>
                                  <a:gd name="adj1" fmla="val 465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0" o:spid="_x0000_s1026" o:spt="34" type="#_x0000_t34" style="position:absolute;left:0pt;flip:y;margin-left:83.85pt;margin-top:40.05pt;height:25.5pt;width:62.35pt;rotation:11796480f;z-index:251667456;mso-width-relative:page;mso-height-relative:page;" filled="f" stroked="t" coordsize="21600,21600" o:gfxdata="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AO0U2QAAAAoBAAAPAAAAAAAA&#10;AAEAIAAAACIAAABkcnMvZG93bnJldi54bWxQSwECFAAUAAAACACHTuJAoD+G5RECAADsAwAADgAA&#10;AAAAAAABACAAAAAoAQAAZHJzL2Uyb0RvYy54bWxQSwUGAAAAAAYABgBZAQAAqwUAAAAA&#10;" adj="100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311785</wp:posOffset>
                      </wp:positionV>
                      <wp:extent cx="288290" cy="0"/>
                      <wp:effectExtent l="0" t="38100" r="16510" b="38100"/>
                      <wp:wrapNone/>
                      <wp:docPr id="49" name="直线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7" o:spid="_x0000_s1026" o:spt="20" style="position:absolute;left:0pt;margin-left:83.1pt;margin-top:24.55pt;height:0pt;width:22.7pt;z-index:251666432;mso-width-relative:page;mso-height-relative:page;" filled="f" stroked="t" coordsize="21600,21600" o:gfxdata="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E7Gj2AAAAAkBAAAPAAAAAAAAAAEAIAAAACIAAABk&#10;cnMvZG93bnJldi54bWxQSwECFAAUAAAACACHTuJAF8HIr80BAACHAwAADgAAAAAAAAABACAAAAAn&#10;AQAAZHJzL2Uyb0RvYy54bWxQSwUGAAAAAAYABgBZAQAAZ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679450</wp:posOffset>
                      </wp:positionV>
                      <wp:extent cx="923925" cy="254635"/>
                      <wp:effectExtent l="4445" t="4445" r="5080" b="7620"/>
                      <wp:wrapNone/>
                      <wp:docPr id="46" name="矩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1" o:spid="_x0000_s1026" o:spt="1" style="position:absolute;left:0pt;margin-left:9.6pt;margin-top:53.5pt;height:20.05pt;width:72.75pt;z-index:251668480;mso-width-relative:page;mso-height-relative:page;" filled="f" stroked="t" coordsize="21600,21600" o:gfxdata="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Mxeb9gAAAAKAQAADwAAAAAAAAABACAAAAAiAAAAZHJzL2Rv&#10;d25yZXYueG1sUEsBAhQAFAAAAAgAh07iQFELeykBAgAABAQAAA4AAAAAAAAAAQAgAAAAJw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311785</wp:posOffset>
                      </wp:positionV>
                      <wp:extent cx="323850" cy="635"/>
                      <wp:effectExtent l="0" t="37465" r="0" b="38100"/>
                      <wp:wrapNone/>
                      <wp:docPr id="37" name="直线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3" o:spid="_x0000_s1026" o:spt="20" style="position:absolute;left:0pt;margin-left:83.4pt;margin-top:24.55pt;height:0.05pt;width:25.5pt;z-index:251663360;mso-width-relative:page;mso-height-relative:page;" filled="f" stroked="t" coordsize="21600,21600" o:gfxdata="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6XgpdgAAAAJAQAADwAAAAAAAAABACAAAAAiAAAA&#10;ZHJzL2Rvd25yZXYueG1sUEsBAhQAFAAAAAgAh07iQBLaJkvOAQAAiQMAAA4AAAAAAAAAAQAgAAAA&#10;Jw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100330</wp:posOffset>
                      </wp:positionV>
                      <wp:extent cx="961390" cy="403225"/>
                      <wp:effectExtent l="4445" t="4445" r="5715" b="11430"/>
                      <wp:wrapNone/>
                      <wp:docPr id="38" name="矩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课题研究项目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可行性论证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1" o:spid="_x0000_s1026" o:spt="1" style="position:absolute;left:0pt;margin-left:6.45pt;margin-top:7.9pt;height:31.75pt;width:75.7pt;z-index:251660288;mso-width-relative:page;mso-height-relative:page;" filled="f" stroked="t" coordsize="21600,21600" o:gfxdata="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ZxQh1wAAAAgBAAAPAAAAAAAAAAEAIAAAACIAAABkcnMvZG93bnJldi54bWxQ&#10;SwECFAAUAAAACACHTuJAHLE/8vgBAADoAwAADgAAAAAAAAABACAAAAAm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课题研究项目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可行性论证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568960</wp:posOffset>
                      </wp:positionV>
                      <wp:extent cx="601980" cy="1772285"/>
                      <wp:effectExtent l="0" t="0" r="0" b="0"/>
                      <wp:wrapNone/>
                      <wp:docPr id="79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5" o:spid="_x0000_s1026" o:spt="202" type="#_x0000_t202" style="position:absolute;left:0pt;margin-left:-4pt;margin-top:44.8pt;height:139.55pt;width:47.4pt;z-index:251664384;mso-width-relative:page;mso-height-relative:page;" filled="f" stroked="f" coordsize="21600,21600" o:gfxdata="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cucz81gAAAAgBAAAP&#10;AAAAAAAAAAEAIAAAACIAAABkcnMvZG93bnJldi54bWxQSwECFAAUAAAACACHTuJAR8QKO6gBAAAm&#10;AwAADgAAAAAAAAABACAAAAAl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38100</wp:posOffset>
                      </wp:positionV>
                      <wp:extent cx="601980" cy="1772285"/>
                      <wp:effectExtent l="0" t="0" r="0" b="0"/>
                      <wp:wrapNone/>
                      <wp:docPr id="77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4" o:spid="_x0000_s1026" o:spt="202" type="#_x0000_t202" style="position:absolute;left:0pt;margin-left:71.4pt;margin-top:3pt;height:139.55pt;width:47.4pt;z-index:251662336;mso-width-relative:page;mso-height-relative:page;" filled="f" stroked="f" coordsize="21600,21600" o:gfxdata="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WxQA7WAAAACQEAAA8A&#10;AAAAAAAAAQAgAAAAIgAAAGRycy9kb3ducmV2LnhtbFBLAQIUABQAAAAIAIdO4kCA6xNWpwEAACYD&#10;AAAOAAAAAAAAAAEAIAAAACU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168275</wp:posOffset>
                      </wp:positionV>
                      <wp:extent cx="705485" cy="254635"/>
                      <wp:effectExtent l="4445" t="4445" r="13970" b="7620"/>
                      <wp:wrapNone/>
                      <wp:docPr id="73" name="矩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7" o:spid="_x0000_s1026" o:spt="1" style="position:absolute;left:0pt;margin-left:9.25pt;margin-top:13.25pt;height:20.05pt;width:55.55pt;z-index:251659264;mso-width-relative:page;mso-height-relative:page;" filled="f" stroked="t" coordsize="21600,21600" o:gfxdata="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N24ddcAAAAIAQAADwAAAAAAAAABACAAAAAiAAAAZHJzL2Rv&#10;d25yZXYueG1sUEsBAhQAFAAAAAgAh07iQHOsA0ICAgAABAQAAA4AAAAAAAAAAQAgAAAAJg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793750</wp:posOffset>
                      </wp:positionV>
                      <wp:extent cx="396240" cy="0"/>
                      <wp:effectExtent l="0" t="38100" r="3810" b="38100"/>
                      <wp:wrapNone/>
                      <wp:docPr id="62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05.3pt;margin-top:62.5pt;height:0pt;width:31.2pt;z-index:251714560;mso-width-relative:page;mso-height-relative:page;" filled="f" stroked="t" coordsize="21600,21600" o:gfxdata="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rBtyNkAAAALAQAADwAAAAAAAAABACAAAAAiAAAA&#10;ZHJzL2Rvd25yZXYueG1sUEsBAhQAFAAAAAgAh07iQJgqlU7NAQAAhwMAAA4AAAAAAAAAAQAgAAAA&#10;KA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582930</wp:posOffset>
                      </wp:positionV>
                      <wp:extent cx="1329055" cy="401955"/>
                      <wp:effectExtent l="4445" t="4445" r="19050" b="12700"/>
                      <wp:wrapNone/>
                      <wp:docPr id="78" name="矩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1.召开课题开题会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left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2.提交课题提纲初稿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8" o:spid="_x0000_s1026" o:spt="1" style="position:absolute;left:0pt;margin-left:-0.4pt;margin-top:45.9pt;height:31.65pt;width:104.65pt;z-index:251675648;mso-width-relative:page;mso-height-relative:page;" filled="f" stroked="t" coordsize="21600,21600" o:gfxdata="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6t4MzXAAAACAEAAA8AAAAAAAAAAQAgAAAAIgAAAGRycy9kb3ducmV2Lnht&#10;bFBLAQIUABQAAAAIAIdO4kB2eZBU+gEAAOkDAAAOAAAAAAAAAAEAIAAAACY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1.召开课题开题会</w:t>
                            </w:r>
                          </w:p>
                          <w:p>
                            <w:pPr>
                              <w:spacing w:line="260" w:lineRule="exact"/>
                              <w:jc w:val="lef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2.提交课题提纲初稿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1776095</wp:posOffset>
                      </wp:positionV>
                      <wp:extent cx="573405" cy="426085"/>
                      <wp:effectExtent l="0" t="0" r="0" b="0"/>
                      <wp:wrapNone/>
                      <wp:docPr id="63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426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99" o:spid="_x0000_s1026" o:spt="202" type="#_x0000_t202" style="position:absolute;left:0pt;margin-left:88.9pt;margin-top:139.85pt;height:33.55pt;width:45.15pt;z-index:251683840;mso-width-relative:page;mso-height-relative:page;" filled="f" stroked="f" coordsize="21600,21600" o:gfxdata="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tYVCh2AAAAAsBAAAPAAAAAAAAAAEA&#10;IAAAACIAAABkcnMvZG93bnJldi54bWxQSwECFAAUAAAACACHTuJALssGRZ0BAAALAwAADgAAAAAA&#10;AAABACAAAAAn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1743075</wp:posOffset>
                      </wp:positionV>
                      <wp:extent cx="431800" cy="467995"/>
                      <wp:effectExtent l="0" t="0" r="0" b="0"/>
                      <wp:wrapNone/>
                      <wp:docPr id="59" name="自选图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67995"/>
                              </a:xfrm>
                              <a:prstGeom prst="bentConnector3">
                                <a:avLst>
                                  <a:gd name="adj1" fmla="val 9967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7" o:spid="_x0000_s1026" o:spt="34" type="#_x0000_t34" style="position:absolute;left:0pt;flip:y;margin-left:97.75pt;margin-top:137.25pt;height:36.85pt;width:34pt;z-index:251681792;mso-width-relative:page;mso-height-relative:page;" filled="f" stroked="t" coordsize="21600,21600" o:gfxdata="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TzK6LZAAAACwEAAA8AAAAAAAAAAQAgAAAAIgAAAGRycy9k&#10;b3ducmV2LnhtbFBLAQIUABQAAAAIAIdO4kC33k3dAQIAANkDAAAOAAAAAAAAAAEAIAAAACgBAABk&#10;cnMvZTJvRG9jLnhtbFBLBQYAAAAABgAGAFkBAACbBQAAAAA=&#10;" adj="2153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2068830</wp:posOffset>
                      </wp:positionV>
                      <wp:extent cx="1007110" cy="266700"/>
                      <wp:effectExtent l="5080" t="4445" r="16510" b="14605"/>
                      <wp:wrapNone/>
                      <wp:docPr id="54" name="矩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修改完善内容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4" o:spid="_x0000_s1026" o:spt="1" style="position:absolute;left:0pt;margin-left:12.6pt;margin-top:162.9pt;height:21pt;width:79.3pt;z-index:251679744;mso-width-relative:page;mso-height-relative:page;" filled="f" stroked="t" coordsize="21600,21600" o:gfxdata="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CKKdtkAAAAKAQAADwAAAAAAAAABACAAAAAiAAAAZHJzL2Rvd25yZXYu&#10;eG1sUEsBAhQAFAAAAAgAh07iQMeK8J/6AQAA6QMAAA4AAAAAAAAAAQAgAAAAKAEAAGRycy9lMm9E&#10;b2MueG1sUEsFBgAAAAAGAAYAWQEAAJQ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修改完善内容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2349500</wp:posOffset>
                      </wp:positionV>
                      <wp:extent cx="635" cy="144145"/>
                      <wp:effectExtent l="38100" t="0" r="37465" b="8255"/>
                      <wp:wrapNone/>
                      <wp:docPr id="51" name="自选图形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0" o:spid="_x0000_s1026" o:spt="32" type="#_x0000_t32" style="position:absolute;left:0pt;margin-left:51.25pt;margin-top:185pt;height:11.35pt;width:0.05pt;z-index:251684864;mso-width-relative:page;mso-height-relative:page;" filled="f" stroked="t" coordsize="21600,21600" o:gfxdata="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tam/2gAAAAsB&#10;AAAPAAAAAAAAAAEAIAAAACIAAABkcnMvZG93bnJldi54bWxQSwECFAAUAAAACACHTuJAJpbIN+AB&#10;AACdAwAADgAAAAAAAAABACAAAAAp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1317625</wp:posOffset>
                      </wp:positionV>
                      <wp:extent cx="313690" cy="0"/>
                      <wp:effectExtent l="0" t="38100" r="10160" b="38100"/>
                      <wp:wrapNone/>
                      <wp:docPr id="53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12.1pt;margin-top:103.75pt;height:0pt;width:24.7pt;z-index:251707392;mso-width-relative:page;mso-height-relative:page;" filled="f" stroked="t" coordsize="21600,21600" o:gfxdata="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IRUYdoAAAALAQAADwAAAAAAAAABACAAAAAiAAAA&#10;ZHJzL2Rvd25yZXYueG1sUEsBAhQAFAAAAAgAh07iQC5oGXfMAQAAhwMAAA4AAAAAAAAAAQAgAAAA&#10;KQ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996950</wp:posOffset>
                      </wp:positionV>
                      <wp:extent cx="635" cy="107950"/>
                      <wp:effectExtent l="38100" t="0" r="37465" b="6350"/>
                      <wp:wrapNone/>
                      <wp:docPr id="64" name="自选图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3" o:spid="_x0000_s1026" o:spt="32" type="#_x0000_t32" style="position:absolute;left:0pt;margin-left:51.25pt;margin-top:78.5pt;height:8.5pt;width:0.05pt;z-index:251678720;mso-width-relative:page;mso-height-relative:page;" filled="f" stroked="t" coordsize="21600,21600" o:gfxdata="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a6ZgtkA&#10;AAALAQAADwAAAAAAAAABACAAAAAiAAAAZHJzL2Rvd25yZXYueG1sUEsBAhQAFAAAAAgAh07iQHnG&#10;Qx7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1108710</wp:posOffset>
                      </wp:positionV>
                      <wp:extent cx="1424940" cy="408305"/>
                      <wp:effectExtent l="4445" t="4445" r="18415" b="6350"/>
                      <wp:wrapNone/>
                      <wp:docPr id="80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召开中期汇报会（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提交中期进展报告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0.85pt;margin-top:87.3pt;height:32.15pt;width:112.2pt;z-index:251705344;mso-width-relative:page;mso-height-relative:page;" filled="f" stroked="t" coordsize="21600,21600" o:gfxdata="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whZ/2QAAAAoBAAAPAAAAAAAAAAEAIAAAACIAAABkcnMvZG93bnJldi54&#10;bWxQSwECFAAUAAAACACHTuJAHKUtJfkBAADpAwAADgAAAAAAAAABACAAAAAoAQAAZHJzL2Uyb0Rv&#10;Yy54bWxQSwUGAAAAAAYABgBZAQAAk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召开中期汇报会（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提交中期进展报告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495300</wp:posOffset>
                      </wp:positionV>
                      <wp:extent cx="635" cy="107950"/>
                      <wp:effectExtent l="38100" t="0" r="37465" b="6350"/>
                      <wp:wrapNone/>
                      <wp:docPr id="81" name="自选图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9" o:spid="_x0000_s1026" o:spt="32" type="#_x0000_t32" style="position:absolute;left:0pt;margin-left:51.3pt;margin-top:39pt;height:8.5pt;width:0.05pt;z-index:251676672;mso-width-relative:page;mso-height-relative:page;" filled="f" stroked="t" coordsize="21600,21600" o:gfxdata="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tuRQdkA&#10;AAAJAQAADwAAAAAAAAABACAAAAAiAAAAZHJzL2Rvd25yZXYueG1sUEsBAhQAFAAAAAgAh07iQBiH&#10;+7n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81915</wp:posOffset>
                      </wp:positionV>
                      <wp:extent cx="1195705" cy="392430"/>
                      <wp:effectExtent l="4445" t="5080" r="19050" b="21590"/>
                      <wp:wrapNone/>
                      <wp:docPr id="50" name="矩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3924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1.签订合同书（*）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2.签订承诺书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7" o:spid="_x0000_s1026" o:spt="1" style="position:absolute;left:0pt;margin-left:6.1pt;margin-top:6.45pt;height:30.9pt;width:94.15pt;z-index:251674624;mso-width-relative:page;mso-height-relative:page;" filled="f" stroked="t" coordsize="21600,21600" o:gfxdata="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QBpRNYAAAAIAQAADwAAAAAAAAABACAAAAAiAAAAZHJzL2Rvd25yZXYueG1s&#10;UEsBAhQAFAAAAAgAh07iQDDwsFb6AQAA6QMAAA4AAAAAAAAAAQAgAAAAJ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1.签订合同书（*）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2.签订承诺书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327025</wp:posOffset>
                      </wp:positionV>
                      <wp:extent cx="313690" cy="0"/>
                      <wp:effectExtent l="0" t="38100" r="10160" b="38100"/>
                      <wp:wrapNone/>
                      <wp:docPr id="76" name="直线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2" o:spid="_x0000_s1026" o:spt="20" style="position:absolute;left:0pt;margin-left:101.6pt;margin-top:25.75pt;height:0pt;width:24.7pt;z-index:251703296;mso-width-relative:page;mso-height-relative:page;" filled="f" stroked="t" coordsize="21600,21600" o:gfxdata="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znBFTYAAAACQEAAA8AAAAAAAAAAQAgAAAAIgAAAGRy&#10;cy9kb3ducmV2LnhtbFBLAQIUABQAAAAIAIdO4kBpiLqtzAEAAIcDAAAOAAAAAAAAAAEAIAAAACcB&#10;AABkcnMvZTJvRG9jLnhtbFBLBQYAAAAABgAGAFkBAABl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1920875</wp:posOffset>
                      </wp:positionV>
                      <wp:extent cx="635" cy="144145"/>
                      <wp:effectExtent l="38100" t="0" r="37465" b="8255"/>
                      <wp:wrapNone/>
                      <wp:docPr id="52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32" type="#_x0000_t32" style="position:absolute;left:0pt;margin-left:50.5pt;margin-top:151.25pt;height:11.35pt;width:0.05pt;z-index:251711488;mso-width-relative:page;mso-height-relative:page;" filled="f" stroked="t" coordsize="21600,21600" o:gfxdata="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+uSY9kAAAAL&#10;AQAADwAAAAAAAAABACAAAAAiAAAAZHJzL2Rvd25yZXYueG1sUEsBAhQAFAAAAAgAh07iQJf3+Fbi&#10;AQAAnAMAAA4AAAAAAAAAAQAgAAAAKAEAAGRycy9lMm9Eb2MueG1sUEsFBgAAAAAGAAYAWQEAAHw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1628140</wp:posOffset>
                      </wp:positionV>
                      <wp:extent cx="1093470" cy="254635"/>
                      <wp:effectExtent l="4445" t="4445" r="6985" b="7620"/>
                      <wp:wrapNone/>
                      <wp:docPr id="68" name="矩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课题项目预验收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1" o:spid="_x0000_s1026" o:spt="1" style="position:absolute;left:0pt;margin-left:9.45pt;margin-top:128.2pt;height:20.05pt;width:86.1pt;z-index:251677696;mso-width-relative:page;mso-height-relative:page;" filled="f" stroked="t" coordsize="21600,21600" o:gfxdata="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EX0Z2AAAAAoBAAAPAAAAAAAAAAEAIAAAACIAAABkcnMv&#10;ZG93bnJldi54bWxQSwECFAAUAAAACACHTuJAFk8dGAMCAAADBAAADgAAAAAAAAABACAAAAAn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课题项目预验收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1752600</wp:posOffset>
                      </wp:positionV>
                      <wp:extent cx="431800" cy="635"/>
                      <wp:effectExtent l="0" t="37465" r="6350" b="38100"/>
                      <wp:wrapNone/>
                      <wp:docPr id="72" name="自选图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8" o:spid="_x0000_s1026" o:spt="32" type="#_x0000_t32" style="position:absolute;left:0pt;flip:x;margin-left:97.8pt;margin-top:138pt;height:0.05pt;width:34pt;z-index:251682816;mso-width-relative:page;mso-height-relative:page;" filled="f" stroked="t" coordsize="21600,21600" o:gfxdata="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xzoANgAAAALAQAADwAAAAAAAAABACAAAAAiAAAAZHJzL2Rvd25yZXYueG1sUEsBAhQAFAAAAAgA&#10;h07iQFJ6+Y3sAQAApwMAAA4AAAAAAAAAAQAgAAAAJw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1530350</wp:posOffset>
                      </wp:positionV>
                      <wp:extent cx="635" cy="107950"/>
                      <wp:effectExtent l="38100" t="0" r="37465" b="6350"/>
                      <wp:wrapNone/>
                      <wp:docPr id="55" name="自选图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5" o:spid="_x0000_s1026" o:spt="32" type="#_x0000_t32" style="position:absolute;left:0pt;margin-left:50.5pt;margin-top:120.5pt;height:8.5pt;width:0.05pt;z-index:251680768;mso-width-relative:page;mso-height-relative:page;" filled="f" stroked="t" coordsize="21600,21600" o:gfxdata="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8uIy2QAA&#10;AAsBAAAPAAAAAAAAAAEAIAAAACIAAABkcnMvZG93bnJldi54bWxQSwECFAAUAAAACACHTuJAz/WP&#10;fuQBAACdAwAADgAAAAAAAAABACAAAAAo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652780</wp:posOffset>
                      </wp:positionV>
                      <wp:extent cx="931545" cy="254635"/>
                      <wp:effectExtent l="4445" t="4445" r="16510" b="7620"/>
                      <wp:wrapNone/>
                      <wp:docPr id="6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7.55pt;margin-top:51.4pt;height:20.05pt;width:73.35pt;z-index:251713536;mso-width-relative:page;mso-height-relative:page;" filled="f" stroked="t" coordsize="21600,21600" o:gfxdata="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gkkm0QAAAAoBAAAPAAAAAAAAAAEAIAAAACIAAABkcnMvZG93bnJldi54bWxQSwECFAAU&#10;AAAACACHTuJAOsXM9/gBAADqAwAADgAAAAAAAAABACAAAAAgAQAAZHJzL2Uyb0RvYy54bWxQSwUG&#10;AAAAAAYABgBZAQAAi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74930</wp:posOffset>
                      </wp:positionV>
                      <wp:extent cx="1177925" cy="410845"/>
                      <wp:effectExtent l="4445" t="4445" r="17780" b="22860"/>
                      <wp:wrapNone/>
                      <wp:docPr id="57" name="矩形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4108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支付重点课题研究经费（*）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4" o:spid="_x0000_s1026" o:spt="1" style="position:absolute;left:0pt;margin-left:-2.35pt;margin-top:5.9pt;height:32.35pt;width:92.75pt;z-index:251704320;mso-width-relative:page;mso-height-relative:page;" filled="f" stroked="t" coordsize="21600,21600" o:gfxdata="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Tswf9IAAAAIAQAADwAAAAAAAAABACAAAAAiAAAAZHJzL2Rvd25yZXYueG1sUEsB&#10;AhQAFAAAAAgAh07iQPrpWoD7AQAA6wMAAA4AAAAAAAAAAQAgAAAAI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支付重点课题研究经费（*）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1176655</wp:posOffset>
                      </wp:positionV>
                      <wp:extent cx="931545" cy="254635"/>
                      <wp:effectExtent l="4445" t="4445" r="16510" b="7620"/>
                      <wp:wrapNone/>
                      <wp:docPr id="5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7.55pt;margin-top:92.65pt;height:20.05pt;width:73.35pt;z-index:251706368;mso-width-relative:page;mso-height-relative:page;" filled="f" stroked="t" coordsize="21600,21600" o:gfxdata="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JCe20wAAAAoBAAAPAAAAAAAAAAEAIAAAACIAAABkcnMvZG93bnJldi54bWxQSwEC&#10;FAAUAAAACACHTuJAA1653vkBAADqAwAADgAAAAAAAAABACAAAAAi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课题验收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675640</wp:posOffset>
                      </wp:positionV>
                      <wp:extent cx="1028065" cy="412750"/>
                      <wp:effectExtent l="4445" t="4445" r="15240" b="20955"/>
                      <wp:wrapNone/>
                      <wp:docPr id="65" name="矩形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06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组织召开结题汇报会（*）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8" o:spid="_x0000_s1026" o:spt="1" style="position:absolute;left:0pt;margin-left:84.15pt;margin-top:53.2pt;height:32.5pt;width:80.95pt;z-index:251708416;mso-width-relative:page;mso-height-relative:page;" filled="f" stroked="t" coordsize="21600,21600" o:gfxdata="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t5TcTZAAAACwEAAA8AAAAAAAAAAQAgAAAAIgAAAGRycy9kb3ducmV2Lnht&#10;bFBLAQIUABQAAAAIAIdO4kAU5jR7+AEAAOkDAAAOAAAAAAAAAAEAIAAAACg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组织召开结题汇报会（*）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677545</wp:posOffset>
                      </wp:positionV>
                      <wp:extent cx="635" cy="396240"/>
                      <wp:effectExtent l="37465" t="0" r="38100" b="3810"/>
                      <wp:wrapNone/>
                      <wp:docPr id="74" name="自选图形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9" o:spid="_x0000_s1026" o:spt="32" type="#_x0000_t32" style="position:absolute;left:0pt;flip:y;margin-left:50pt;margin-top:53.35pt;height:31.2pt;width:0.05pt;z-index:251693056;mso-width-relative:page;mso-height-relative:page;" filled="f" stroked="t" coordsize="21600,21600" o:gfxdata="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7eZCtcAAAALAQAADwAAAAAAAAABACAAAAAiAAAAZHJzL2Rvd25yZXYueG1sUEsBAhQAFAAAAAgA&#10;h07iQBckkyntAQAApwMAAA4AAAAAAAAAAQAgAAAAJg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330835</wp:posOffset>
                      </wp:positionV>
                      <wp:extent cx="215900" cy="0"/>
                      <wp:effectExtent l="0" t="38100" r="12700" b="38100"/>
                      <wp:wrapNone/>
                      <wp:docPr id="58" name="直线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2" o:spid="_x0000_s1026" o:spt="20" style="position:absolute;left:0pt;margin-left:110.5pt;margin-top:26.05pt;height:0pt;width:17pt;z-index:251686912;mso-width-relative:page;mso-height-relative:page;" filled="f" stroked="t" coordsize="21600,21600" o:gfxdata="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x/Ov/YAAAACQEAAA8AAAAAAAAAAQAgAAAAIgAAAGRy&#10;cy9kb3ducmV2LnhtbFBLAQIUABQAAAAIAIdO4kC3TwflzAEAAIcDAAAOAAAAAAAAAAEAIAAAACcB&#10;AABkcnMvZTJvRG9jLnhtbFBLBQYAAAAABgAGAFkBAABl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60325</wp:posOffset>
                      </wp:positionV>
                      <wp:extent cx="1356360" cy="572135"/>
                      <wp:effectExtent l="5080" t="5080" r="10160" b="13335"/>
                      <wp:wrapNone/>
                      <wp:docPr id="60" name="矩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提交《结题申请书》，课题研究成果和《财务决算报告》（*）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1" o:spid="_x0000_s1026" o:spt="1" style="position:absolute;left:0pt;margin-left:4.45pt;margin-top:4.75pt;height:45.05pt;width:106.8pt;z-index:251685888;mso-width-relative:page;mso-height-relative:page;" filled="f" stroked="t" coordsize="21600,21600" o:gfxdata="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9+G8NQAAAAGAQAADwAAAAAAAAABACAAAAAiAAAAZHJzL2Rvd25yZXYueG1sUEsBAhQA&#10;FAAAAAgAh07iQFlnrDL2AQAA6QMAAA4AAAAAAAAAAQAgAAAAIw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提交《结题申请书》，课题研究成果和《财务决算报告》（*）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1076960</wp:posOffset>
                      </wp:positionV>
                      <wp:extent cx="770255" cy="254635"/>
                      <wp:effectExtent l="4445" t="4445" r="6350" b="7620"/>
                      <wp:wrapNone/>
                      <wp:docPr id="6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7.9pt;margin-top:84.8pt;height:20.05pt;width:60.65pt;z-index:251710464;mso-width-relative:page;mso-height-relative:page;" filled="f" stroked="t" coordsize="21600,21600" o:gfxdata="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kJn9gAAAAKAQAADwAAAAAAAAABACAAAAAiAAAAZHJzL2Rv&#10;d25yZXYueG1sUEsBAhQAFAAAAAgAh07iQFniM7YBAgAAAQQAAA4AAAAAAAAAAQAgAAAAJw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864235</wp:posOffset>
                      </wp:positionV>
                      <wp:extent cx="2339975" cy="361950"/>
                      <wp:effectExtent l="0" t="4445" r="41275" b="52705"/>
                      <wp:wrapNone/>
                      <wp:docPr id="67" name="自选图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2339975" cy="361950"/>
                              </a:xfrm>
                              <a:prstGeom prst="bentConnector3">
                                <a:avLst>
                                  <a:gd name="adj1" fmla="val -91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4" o:spid="_x0000_s1026" o:spt="34" type="#_x0000_t34" style="position:absolute;left:0pt;flip:y;margin-left:80.55pt;margin-top:68.05pt;height:28.5pt;width:184.25pt;rotation:11796480f;z-index:251695104;mso-width-relative:page;mso-height-relative:page;" filled="f" stroked="t" coordsize="21600,21600" o:gfxdata="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O1MTdoAAAALAQAADwAA&#10;AAAAAAABACAAAAAiAAAAZHJzL2Rvd25yZXYueG1sUEsBAhQAFAAAAAgAh07iQLtEW2YUAgAA7QMA&#10;AA4AAAAAAAAAAQAgAAAAKQEAAGRycy9lMm9Eb2MueG1sUEsFBgAAAAAGAAYAWQEAAK8FAAAAAA==&#10;" adj="-197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585470</wp:posOffset>
                      </wp:positionV>
                      <wp:extent cx="1224280" cy="288290"/>
                      <wp:effectExtent l="0" t="4445" r="33020" b="50165"/>
                      <wp:wrapNone/>
                      <wp:docPr id="70" name="自选图形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1224280" cy="288290"/>
                              </a:xfrm>
                              <a:prstGeom prst="bentConnector3">
                                <a:avLst>
                                  <a:gd name="adj1" fmla="val -824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8" o:spid="_x0000_s1026" o:spt="34" type="#_x0000_t34" style="position:absolute;left:0pt;flip:y;margin-left:40.1pt;margin-top:46.1pt;height:22.7pt;width:96.4pt;rotation:11796480f;z-index:251692032;mso-width-relative:page;mso-height-relative:page;" filled="f" stroked="t" coordsize="21600,21600" o:gfxdata="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iGG12AAAAAkBAAAPAAAAAAAA&#10;AAEAIAAAACIAAABkcnMvZG93bnJldi54bWxQSwECFAAUAAAACACHTuJAI5FK+BICAADtAwAADgAA&#10;AAAAAAABACAAAAAnAQAAZHJzL2Uyb0RvYy54bWxQSwUGAAAAAAYABgBZAQAAqwUAAAAA&#10;" adj="-178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1080770</wp:posOffset>
                      </wp:positionV>
                      <wp:extent cx="635" cy="504190"/>
                      <wp:effectExtent l="4445" t="0" r="13970" b="10160"/>
                      <wp:wrapNone/>
                      <wp:docPr id="69" name="自选图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041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1" o:spid="_x0000_s1026" o:spt="32" type="#_x0000_t32" style="position:absolute;left:0pt;margin-left:-4.8pt;margin-top:85.1pt;height:39.7pt;width:0.05pt;z-index:251709440;mso-width-relative:page;mso-height-relative:page;" filled="f" stroked="t" coordsize="21600,21600" o:gfxdata="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Hek5tcAAAAJAQAADwAA&#10;AAAAAAABACAAAAAiAAAAZHJzL2Rvd25yZXYueG1sUEsBAhQAFAAAAAgAh07iQHIMfMreAQAAmA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200660</wp:posOffset>
                      </wp:positionV>
                      <wp:extent cx="1097280" cy="278765"/>
                      <wp:effectExtent l="4445" t="4445" r="22225" b="21590"/>
                      <wp:wrapNone/>
                      <wp:docPr id="71" name="矩形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资料完整性审核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3" o:spid="_x0000_s1026" o:spt="1" style="position:absolute;left:0pt;margin-left:-2.45pt;margin-top:15.8pt;height:21.95pt;width:86.4pt;z-index:251687936;mso-width-relative:page;mso-height-relative:page;" filled="f" stroked="t" coordsize="21600,21600" o:gfxdata="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vtvn2AAAAAgBAAAPAAAAAAAAAAEAIAAAACIAAABkcnMvZG93bnJldi54&#10;bWxQSwECFAAUAAAACACHTuJAVDzh9voBAADpAwAADgAAAAAAAAABACAAAAAnAQAAZHJzL2Uyb0Rv&#10;Yy54bWxQSwUGAAAAAAYABgBZAQAAk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572135</wp:posOffset>
                      </wp:positionV>
                      <wp:extent cx="848995" cy="283845"/>
                      <wp:effectExtent l="0" t="0" r="0" b="0"/>
                      <wp:wrapNone/>
                      <wp:docPr id="75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重点课题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4" o:spid="_x0000_s1026" o:spt="202" type="#_x0000_t202" style="position:absolute;left:0pt;margin-left:59.9pt;margin-top:45.05pt;height:22.35pt;width:66.85pt;z-index:251712512;mso-width-relative:page;mso-height-relative:page;" filled="f" stroked="f" coordsize="21600,21600" o:gfxdata="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Lbva31wAAAAoBAAAPAAAAAAAAAAEAIAAA&#10;ACIAAABkcnMvZG93bnJldi54bWxQSwECFAAUAAAACACHTuJASXo2IZsBAAAKAwAADgAAAAAAAAAB&#10;ACAAAAAmAQAAZHJzL2Uyb0RvYy54bWxQSwUGAAAAAAYABgBZAQAAM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重点课题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952500</wp:posOffset>
                      </wp:positionV>
                      <wp:extent cx="601980" cy="1772285"/>
                      <wp:effectExtent l="0" t="0" r="0" b="0"/>
                      <wp:wrapNone/>
                      <wp:docPr id="91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7" o:spid="_x0000_s1026" o:spt="202" type="#_x0000_t202" style="position:absolute;left:0pt;margin-left:46.2pt;margin-top:75pt;height:139.55pt;width:47.4pt;z-index:251691008;mso-width-relative:page;mso-height-relative:page;" filled="f" stroked="f" coordsize="21600,21600" o:gfxdata="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iiHdfXAAAACgEAAA8A&#10;AAAAAAAAAQAgAAAAIgAAAGRycy9kb3ducmV2LnhtbFBLAQIUABQAAAAIAIdO4kCW3KC+pgEAACYD&#10;AAAOAAAAAAAAAAEAIAAAACY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340360</wp:posOffset>
                      </wp:positionV>
                      <wp:extent cx="215900" cy="635"/>
                      <wp:effectExtent l="0" t="37465" r="12700" b="38100"/>
                      <wp:wrapNone/>
                      <wp:docPr id="82" name="直线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4" o:spid="_x0000_s1026" o:spt="20" style="position:absolute;left:0pt;margin-left:85.35pt;margin-top:26.8pt;height:0.05pt;width:17pt;z-index:251688960;mso-width-relative:page;mso-height-relative:page;" filled="f" stroked="t" coordsize="21600,21600" o:gfxdata="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hSTqdgAAAAJAQAADwAAAAAAAAABACAAAAAiAAAA&#10;ZHJzL2Rvd25yZXYueG1sUEsBAhQAFAAAAAgAh07iQAa7FR/OAQAAiQMAAA4AAAAAAAAAAQAgAAAA&#10;Jw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9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116840</wp:posOffset>
                      </wp:positionV>
                      <wp:extent cx="1047750" cy="467995"/>
                      <wp:effectExtent l="5080" t="4445" r="13970" b="22860"/>
                      <wp:wrapNone/>
                      <wp:docPr id="89" name="矩形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67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1.会议评审（*）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2.资料评审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5" o:spid="_x0000_s1026" o:spt="1" style="position:absolute;left:0pt;margin-left:3.25pt;margin-top:9.2pt;height:36.85pt;width:82.5pt;z-index:251689984;mso-width-relative:page;mso-height-relative:page;" filled="f" stroked="t" coordsize="21600,21600" o:gfxdata="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CqDN1AAAAAcBAAAPAAAAAAAAAAEAIAAAACIAAABkcnMvZG93bnJldi54bWxQ&#10;SwECFAAUAAAACACHTuJAaqR8nvsBAADpAwAADgAAAAAAAAABACAAAAAj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1.会议评审（*）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2.资料评审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1292860</wp:posOffset>
                      </wp:positionV>
                      <wp:extent cx="601980" cy="1772285"/>
                      <wp:effectExtent l="0" t="0" r="0" b="0"/>
                      <wp:wrapNone/>
                      <wp:docPr id="84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5" o:spid="_x0000_s1026" o:spt="202" type="#_x0000_t202" style="position:absolute;left:0pt;margin-left:39.45pt;margin-top:101.8pt;height:139.55pt;width:47.4pt;z-index:251696128;mso-width-relative:page;mso-height-relative:page;" filled="f" stroked="f" coordsize="21600,21600" o:gfxdata="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djJZ/YAAAACgEA&#10;AA8AAAAAAAAAAQAgAAAAIgAAAGRycy9kb3ducmV2LnhtbFBLAQIUABQAAAAIAIdO4kCR2BHNqAEA&#10;ACYDAAAOAAAAAAAAAAEAIAAAACc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1235710</wp:posOffset>
                      </wp:positionV>
                      <wp:extent cx="635" cy="360045"/>
                      <wp:effectExtent l="37465" t="0" r="38100" b="1905"/>
                      <wp:wrapNone/>
                      <wp:docPr id="83" name="自选图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600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0" o:spid="_x0000_s1026" o:spt="32" type="#_x0000_t32" style="position:absolute;left:0pt;margin-left:38.75pt;margin-top:97.3pt;height:28.35pt;width:0.05pt;z-index:251697152;mso-width-relative:page;mso-height-relative:page;" filled="f" stroked="t" coordsize="21600,21600" o:gfxdata="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H/DQ2gAAAAkB&#10;AAAPAAAAAAAAAAEAIAAAACIAAABkcnMvZG93bnJldi54bWxQSwECFAAUAAAACACHTuJAIVVEAOAB&#10;AACdAwAADgAAAAAAAAABACAAAAAp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审批及发布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463550</wp:posOffset>
                      </wp:positionV>
                      <wp:extent cx="1218565" cy="254635"/>
                      <wp:effectExtent l="4445" t="5080" r="15240" b="6985"/>
                      <wp:wrapNone/>
                      <wp:docPr id="87" name="矩形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颁发《研究课题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验收证书》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29" o:spid="_x0000_s1026" o:spt="1" style="position:absolute;left:0pt;margin-left:-4.05pt;margin-top:36.5pt;height:20.05pt;width:95.95pt;z-index:251700224;mso-width-relative:page;mso-height-relative:page;" filled="f" stroked="t" coordsize="21600,21600" o:gfxdata="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PULvXAAAACQEAAA8AAAAAAAAAAQAgAAAAIgAAAGRycy9k&#10;b3ducmV2LnhtbFBLAQIUABQAAAAIAIdO4kBlnUC3AwIAAAMEAAAOAAAAAAAAAAEAIAAAACYBAABk&#10;cnMvZTJvRG9jLnhtbFBLBQYAAAAABgAGAFkBAACb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颁发《研究课题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验收证书》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1130300</wp:posOffset>
                      </wp:positionV>
                      <wp:extent cx="1229995" cy="406400"/>
                      <wp:effectExtent l="4445" t="4445" r="22860" b="8255"/>
                      <wp:wrapNone/>
                      <wp:docPr id="85" name="矩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发布研究成果信息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促进成果推广应用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0" o:spid="_x0000_s1026" o:spt="1" style="position:absolute;left:0pt;margin-left:-4.8pt;margin-top:89pt;height:32pt;width:96.85pt;z-index:251701248;mso-width-relative:page;mso-height-relative:page;" filled="f" stroked="t" coordsize="21600,21600" o:gfxdata="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jzFYLYAAAACgEAAA8AAAAAAAAAAQAgAAAAIgAAAGRycy9kb3ducmV2Lnht&#10;bFBLAQIUABQAAAAIAIdO4kDCfW0j+QEAAOkDAAAOAAAAAAAAAAEAIAAAACc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发布研究成果信息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促进成果推广应用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600325" cy="635"/>
                      <wp:effectExtent l="0" t="37465" r="9525" b="38100"/>
                      <wp:wrapNone/>
                      <wp:docPr id="90" name="直线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21" o:spid="_x0000_s1026" o:spt="20" style="position:absolute;left:0pt;margin-left:-5.05pt;margin-top:14.9pt;height:0.05pt;width:204.75pt;z-index:251698176;mso-width-relative:page;mso-height-relative:page;" filled="f" stroked="t" coordsize="21600,21600" o:gfxdata="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Ml9n2QAAAAkBAAAPAAAAAAAAAAEAIAAAACIAAABk&#10;cnMvZG93bnJldi54bWxQSwECFAAUAAAACACHTuJAdmcpP8wBAACKAwAADgAAAAAAAAABACAAAAAo&#10;AQAAZHJzL2Uyb0RvYy54bWxQSwUGAAAAAAYABgBZAQAAZ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895985</wp:posOffset>
                      </wp:positionV>
                      <wp:extent cx="635" cy="219075"/>
                      <wp:effectExtent l="37465" t="0" r="38100" b="9525"/>
                      <wp:wrapNone/>
                      <wp:docPr id="86" name="自选图形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31" o:spid="_x0000_s1026" o:spt="32" type="#_x0000_t32" style="position:absolute;left:0pt;margin-left:44.05pt;margin-top:70.55pt;height:17.25pt;width:0.05pt;z-index:251702272;mso-width-relative:page;mso-height-relative:page;" filled="f" stroked="t" coordsize="21600,21600" o:gfxdata="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gcBE7ZAAAA&#10;CQEAAA8AAAAAAAAAAQAgAAAAIgAAAGRycy9kb3ducmV2LnhtbFBLAQIUABQAAAAIAIdO4kAV+fDO&#10;4wEAAJ0DAAAOAAAAAAAAAAEAIAAAACgBAABkcnMvZTJvRG9jLnhtbFBLBQYAAAAABgAGAFkBAAB9&#10;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337185</wp:posOffset>
                      </wp:positionV>
                      <wp:extent cx="1727835" cy="360045"/>
                      <wp:effectExtent l="0" t="4445" r="24765" b="54610"/>
                      <wp:wrapNone/>
                      <wp:docPr id="88" name="自选图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1727835" cy="360045"/>
                              </a:xfrm>
                              <a:prstGeom prst="bentConnector3">
                                <a:avLst>
                                  <a:gd name="adj1" fmla="val -667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6" o:spid="_x0000_s1026" o:spt="34" type="#_x0000_t34" style="position:absolute;left:0pt;flip:y;margin-left:92.7pt;margin-top:26.55pt;height:28.35pt;width:136.05pt;rotation:11796480f;z-index:251699200;mso-width-relative:page;mso-height-relative:page;" filled="f" stroked="t" coordsize="21600,21600" o:gfxdata="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UJ5E2gAAAAoBAAAPAAAA&#10;AAAAAAEAIAAAACIAAABkcnMvZG93bnJldi54bWxQSwECFAAUAAAACACHTuJAq09MnRMCAADtAwAA&#10;DgAAAAAAAAABACAAAAApAQAAZHJzL2Uyb0RvYy54bWxQSwUGAAAAAAYABgBZAQAArgUAAAAA&#10;" adj="-14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92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770255" cy="254635"/>
                      <wp:effectExtent l="4445" t="4445" r="6350" b="7620"/>
                      <wp:wrapNone/>
                      <wp:docPr id="92" name="矩形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批准发布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3" o:spid="_x0000_s1026" o:spt="1" style="position:absolute;left:0pt;margin-left:1.75pt;margin-top:4.25pt;height:20.05pt;width:60.65pt;z-index:251694080;mso-width-relative:page;mso-height-relative:page;" filled="f" stroked="t" coordsize="21600,21600" o:gfxdata="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yb54HWAAAABgEAAA8AAAAAAAAAAQAgAAAAIgAAAGRycy9kb3du&#10;cmV2LnhtbFBLAQIUABQAAAAIAIdO4kCvSDtvAQIAAAIEAAAOAAAAAAAAAAEAIAAAACU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批准发布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2"/>
        <w:spacing w:line="385" w:lineRule="exact"/>
        <w:ind w:firstLine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备注：带 * 项目为重点课题操作流程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9FBC"/>
    <w:multiLevelType w:val="singleLevel"/>
    <w:tmpl w:val="56D39F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27D9"/>
    <w:rsid w:val="022D27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ind w:firstLine="570"/>
      <w:jc w:val="left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2018-03-28T01:34:00Z</dcterms:created>
  <dc:creator>文婧</dc:creator>
  <cp:lastModifiedBy>文婧</cp:lastModifiedBy>
  <dcterms:modified xsi:type="dcterms:W3CDTF">2018-03-28T01:34:49Z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